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C54B2">
        <w:rPr>
          <w:rFonts w:ascii="Times New Roman" w:hAnsi="Times New Roman"/>
          <w:noProof/>
          <w:color w:val="000000"/>
          <w:sz w:val="28"/>
          <w:szCs w:val="28"/>
        </w:rPr>
        <w:t>01.02.2018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C54B2">
        <w:rPr>
          <w:rFonts w:ascii="Times New Roman" w:hAnsi="Times New Roman"/>
          <w:noProof/>
          <w:color w:val="000000"/>
          <w:sz w:val="28"/>
          <w:szCs w:val="28"/>
        </w:rPr>
        <w:t>28.02.2018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(13.00%)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(3.50%)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(25.50%)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(6.00%)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(19.50%)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(11.73%)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(2.61%)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(6.51%)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(7.82%)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(10.10%)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(1.95%)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(20.52%)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(3.91%)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(5.54%)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(6.84%)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 (21.17%)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41 Камчатский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 Магаданская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(4.35%)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(47.83%)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(8.70%)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(4.35%)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(13.04%)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(62.50%)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(92.86%)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54B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Pr="00887EF9" w:rsidRDefault="00AC54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B2" w:rsidRDefault="00AC54B2" w:rsidP="00145B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  <w:r w:rsidR="00145B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4B2" w:rsidRDefault="00AC54B2" w:rsidP="00AC5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B2"/>
    <w:rsid w:val="00110014"/>
    <w:rsid w:val="00145BEF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C54B2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7D46-9E7F-43D4-B050-A6D9A857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2018-03-19T10:24:00Z</cp:lastPrinted>
  <dcterms:created xsi:type="dcterms:W3CDTF">2018-03-19T10:22:00Z</dcterms:created>
  <dcterms:modified xsi:type="dcterms:W3CDTF">2018-03-19T10:25:00Z</dcterms:modified>
</cp:coreProperties>
</file>